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B03CD9" w:rsidRPr="00B03CD9">
        <w:rPr>
          <w:b/>
          <w:i w:val="0"/>
          <w:sz w:val="22"/>
          <w:szCs w:val="22"/>
        </w:rPr>
        <w:t>6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B03CD9" w:rsidRPr="00B03CD9">
        <w:rPr>
          <w:rFonts w:ascii="Times New Roman" w:hAnsi="Times New Roman"/>
          <w:b/>
        </w:rPr>
        <w:t>PNO/07/2019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41674B" w:rsidRPr="00E24546" w:rsidRDefault="006676AE" w:rsidP="0041674B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1674B">
        <w:rPr>
          <w:sz w:val="22"/>
          <w:szCs w:val="22"/>
        </w:rPr>
        <w:t>MZGM sp. z o.o.</w:t>
      </w:r>
    </w:p>
    <w:p w:rsidR="0041674B" w:rsidRPr="00E24546" w:rsidRDefault="0041674B" w:rsidP="0041674B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>
        <w:rPr>
          <w:sz w:val="22"/>
          <w:szCs w:val="22"/>
        </w:rPr>
        <w:t>Ul. Kościuszki 14</w:t>
      </w:r>
    </w:p>
    <w:p w:rsidR="0041674B" w:rsidRDefault="0041674B" w:rsidP="0041674B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Pr="001A3F84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Pr="001A3F84">
        <w:rPr>
          <w:sz w:val="22"/>
          <w:szCs w:val="22"/>
        </w:rPr>
        <w:t>Ostrów Wielkopolski</w:t>
      </w:r>
    </w:p>
    <w:p w:rsidR="00C4103F" w:rsidRPr="00F90CD1" w:rsidRDefault="006676AE" w:rsidP="0041674B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B03CD9" w:rsidRPr="00B03CD9">
        <w:rPr>
          <w:rFonts w:ascii="Times New Roman" w:hAnsi="Times New Roman"/>
        </w:rPr>
        <w:t>(t.j. Dz. U. z  2018 r. poz. 1986)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B03CD9" w:rsidRPr="00B03CD9">
        <w:rPr>
          <w:rFonts w:ascii="Times New Roman" w:hAnsi="Times New Roman"/>
          <w:b/>
        </w:rPr>
        <w:t xml:space="preserve">Wykonanie wymiany wodomierzy lokalowych w lokalach mieszkalnych będących  w zasobie  MZGM  Sp. z o. o. </w:t>
      </w:r>
      <w:r w:rsidR="0041674B">
        <w:rPr>
          <w:rFonts w:ascii="Times New Roman" w:hAnsi="Times New Roman"/>
          <w:b/>
        </w:rPr>
        <w:br/>
      </w:r>
      <w:r w:rsidR="00B03CD9" w:rsidRPr="00B03CD9">
        <w:rPr>
          <w:rFonts w:ascii="Times New Roman" w:hAnsi="Times New Roman"/>
          <w:b/>
        </w:rPr>
        <w:t>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B03CD9" w:rsidRDefault="00B03CD9" w:rsidP="00B03CD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1674B" w:rsidRDefault="0041674B" w:rsidP="00B03CD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1674B" w:rsidRPr="00F90CD1" w:rsidRDefault="0041674B" w:rsidP="0041674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41674B" w:rsidRPr="00023477" w:rsidRDefault="0041674B" w:rsidP="004167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674B" w:rsidRPr="00F90CD1" w:rsidRDefault="0041674B" w:rsidP="0041674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41674B" w:rsidRPr="00F90CD1" w:rsidRDefault="0041674B" w:rsidP="0041674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41674B" w:rsidRDefault="0041674B" w:rsidP="00B03CD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1674B" w:rsidRDefault="0041674B" w:rsidP="00B03CD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1674B" w:rsidRPr="00997D0F" w:rsidRDefault="0041674B" w:rsidP="00B03CD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B03CD9" w:rsidRPr="00023477" w:rsidRDefault="00B03CD9" w:rsidP="00B03CD9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>art. 24 ust. 5 ustawy Pzp,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B03CD9" w:rsidRPr="000247FF" w:rsidRDefault="00B03CD9" w:rsidP="00B03CD9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B03CD9" w:rsidRPr="000247FF" w:rsidRDefault="00B03CD9" w:rsidP="00B03CD9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(t.j. Dz. U. z 2017 r. poz. 1508 z późn.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1674B" w:rsidRDefault="0041674B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9140E" w:rsidRPr="006676AE" w:rsidRDefault="00C9140E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38" w:rsidRDefault="00C73638" w:rsidP="0038231F">
      <w:pPr>
        <w:spacing w:after="0" w:line="240" w:lineRule="auto"/>
      </w:pPr>
      <w:r>
        <w:separator/>
      </w:r>
    </w:p>
  </w:endnote>
  <w:endnote w:type="continuationSeparator" w:id="0">
    <w:p w:rsidR="00C73638" w:rsidRDefault="00C736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D9" w:rsidRDefault="00B03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D9" w:rsidRDefault="00B03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638" w:rsidRDefault="00C73638" w:rsidP="0038231F">
      <w:pPr>
        <w:spacing w:after="0" w:line="240" w:lineRule="auto"/>
      </w:pPr>
      <w:r>
        <w:separator/>
      </w:r>
    </w:p>
  </w:footnote>
  <w:footnote w:type="continuationSeparator" w:id="0">
    <w:p w:rsidR="00C73638" w:rsidRDefault="00C736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D9" w:rsidRDefault="00B03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D9" w:rsidRDefault="00B03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D9" w:rsidRDefault="00B03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86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0CC1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74B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C1029"/>
    <w:rsid w:val="00AE6FF2"/>
    <w:rsid w:val="00B0088C"/>
    <w:rsid w:val="00B03CD9"/>
    <w:rsid w:val="00B15219"/>
    <w:rsid w:val="00B15FD3"/>
    <w:rsid w:val="00B34079"/>
    <w:rsid w:val="00B8005E"/>
    <w:rsid w:val="00B90E42"/>
    <w:rsid w:val="00BB0C3C"/>
    <w:rsid w:val="00BD78C4"/>
    <w:rsid w:val="00C014B5"/>
    <w:rsid w:val="00C113BF"/>
    <w:rsid w:val="00C4103F"/>
    <w:rsid w:val="00C57DEB"/>
    <w:rsid w:val="00C73638"/>
    <w:rsid w:val="00C737A7"/>
    <w:rsid w:val="00C81012"/>
    <w:rsid w:val="00C909B9"/>
    <w:rsid w:val="00C9140E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20B86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294096-1704-41BB-A437-1D4962FB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D9C5-9C9C-404D-BB41-6168A44F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2016-07-26T10:32:00Z</cp:lastPrinted>
  <dcterms:created xsi:type="dcterms:W3CDTF">2019-05-22T12:04:00Z</dcterms:created>
  <dcterms:modified xsi:type="dcterms:W3CDTF">2019-05-22T12:04:00Z</dcterms:modified>
</cp:coreProperties>
</file>